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5B" w:rsidRPr="00940D01" w:rsidRDefault="00597D5B" w:rsidP="00C2131F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桃園市立壽山高中</w:t>
      </w:r>
    </w:p>
    <w:p w:rsidR="00597D5B" w:rsidRDefault="00597D5B" w:rsidP="00C2131F">
      <w:pPr>
        <w:jc w:val="center"/>
        <w:rPr>
          <w:rFonts w:ascii="標楷體" w:eastAsia="標楷體" w:hAnsi="標楷體"/>
          <w:sz w:val="72"/>
          <w:szCs w:val="72"/>
        </w:rPr>
      </w:pPr>
    </w:p>
    <w:p w:rsidR="00597D5B" w:rsidRDefault="00597D5B" w:rsidP="00C2131F">
      <w:pPr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t>OOO</w:t>
      </w:r>
      <w:r>
        <w:rPr>
          <w:rFonts w:ascii="標楷體" w:eastAsia="標楷體" w:hAnsi="標楷體" w:hint="eastAsia"/>
          <w:sz w:val="72"/>
          <w:szCs w:val="72"/>
        </w:rPr>
        <w:t>學年</w:t>
      </w:r>
    </w:p>
    <w:p w:rsidR="00597D5B" w:rsidRPr="00533F33" w:rsidRDefault="00597D5B" w:rsidP="00C2131F">
      <w:pPr>
        <w:jc w:val="center"/>
        <w:rPr>
          <w:rFonts w:ascii="標楷體" w:eastAsia="標楷體" w:hAnsi="標楷體"/>
          <w:sz w:val="72"/>
          <w:szCs w:val="72"/>
        </w:rPr>
      </w:pPr>
    </w:p>
    <w:p w:rsidR="00597D5B" w:rsidRPr="00533F33" w:rsidRDefault="00597D5B" w:rsidP="002752D1">
      <w:pPr>
        <w:jc w:val="center"/>
        <w:rPr>
          <w:rFonts w:ascii="標楷體" w:eastAsia="標楷體" w:hAnsi="標楷體"/>
          <w:sz w:val="72"/>
          <w:szCs w:val="72"/>
        </w:rPr>
      </w:pPr>
      <w:r w:rsidRPr="00533F33">
        <w:rPr>
          <w:rFonts w:ascii="標楷體" w:eastAsia="標楷體" w:hAnsi="標楷體"/>
          <w:sz w:val="72"/>
          <w:szCs w:val="72"/>
        </w:rPr>
        <w:t>OO</w:t>
      </w:r>
      <w:r w:rsidRPr="00533F33">
        <w:rPr>
          <w:rFonts w:ascii="標楷體" w:eastAsia="標楷體" w:hAnsi="標楷體" w:hint="eastAsia"/>
          <w:sz w:val="72"/>
          <w:szCs w:val="72"/>
        </w:rPr>
        <w:t>社</w:t>
      </w:r>
    </w:p>
    <w:p w:rsidR="00597D5B" w:rsidRDefault="00597D5B" w:rsidP="00533F33">
      <w:pPr>
        <w:jc w:val="center"/>
        <w:rPr>
          <w:rFonts w:ascii="標楷體" w:eastAsia="標楷體" w:hAnsi="標楷體"/>
          <w:sz w:val="72"/>
          <w:szCs w:val="72"/>
        </w:rPr>
      </w:pPr>
      <w:r w:rsidRPr="00533F33">
        <w:rPr>
          <w:rFonts w:ascii="標楷體" w:eastAsia="標楷體" w:hAnsi="標楷體" w:hint="eastAsia"/>
          <w:sz w:val="72"/>
          <w:szCs w:val="72"/>
        </w:rPr>
        <w:t>經費申請計畫書</w:t>
      </w:r>
    </w:p>
    <w:p w:rsidR="00597D5B" w:rsidRPr="00533F33" w:rsidRDefault="00597D5B" w:rsidP="00533F33">
      <w:pPr>
        <w:jc w:val="center"/>
        <w:rPr>
          <w:rFonts w:ascii="標楷體" w:eastAsia="標楷體" w:hAnsi="標楷體"/>
          <w:sz w:val="72"/>
          <w:szCs w:val="72"/>
        </w:rPr>
      </w:pPr>
    </w:p>
    <w:p w:rsidR="00597D5B" w:rsidRPr="00533F33" w:rsidRDefault="00597D5B" w:rsidP="00C2131F">
      <w:pPr>
        <w:jc w:val="center"/>
        <w:rPr>
          <w:rFonts w:ascii="標楷體" w:eastAsia="標楷體" w:hAnsi="標楷體"/>
          <w:sz w:val="52"/>
          <w:szCs w:val="52"/>
        </w:rPr>
      </w:pPr>
      <w:r w:rsidRPr="00533F33">
        <w:rPr>
          <w:rFonts w:ascii="標楷體" w:eastAsia="標楷體" w:hAnsi="標楷體" w:hint="eastAsia"/>
          <w:sz w:val="52"/>
          <w:szCs w:val="52"/>
        </w:rPr>
        <w:t>申請人：</w:t>
      </w:r>
      <w:r w:rsidRPr="00533F33">
        <w:rPr>
          <w:rFonts w:ascii="標楷體" w:eastAsia="標楷體" w:hAnsi="標楷體"/>
          <w:sz w:val="52"/>
          <w:szCs w:val="52"/>
        </w:rPr>
        <w:t>OOO</w:t>
      </w:r>
    </w:p>
    <w:p w:rsidR="00597D5B" w:rsidRPr="00533F33" w:rsidRDefault="00597D5B" w:rsidP="00C2131F">
      <w:pPr>
        <w:jc w:val="center"/>
        <w:rPr>
          <w:rFonts w:ascii="標楷體" w:eastAsia="標楷體" w:hAnsi="標楷體"/>
          <w:sz w:val="52"/>
          <w:szCs w:val="52"/>
        </w:rPr>
      </w:pPr>
      <w:r w:rsidRPr="00533F33">
        <w:rPr>
          <w:rFonts w:ascii="標楷體" w:eastAsia="標楷體" w:hAnsi="標楷體" w:hint="eastAsia"/>
          <w:sz w:val="52"/>
          <w:szCs w:val="52"/>
        </w:rPr>
        <w:t>指導老師：</w:t>
      </w:r>
      <w:r w:rsidRPr="00533F33">
        <w:rPr>
          <w:rFonts w:ascii="標楷體" w:eastAsia="標楷體" w:hAnsi="標楷體"/>
          <w:sz w:val="52"/>
          <w:szCs w:val="52"/>
        </w:rPr>
        <w:t>OOO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"/>
        <w:gridCol w:w="6797"/>
        <w:gridCol w:w="1897"/>
      </w:tblGrid>
      <w:tr w:rsidR="00597D5B" w:rsidRPr="00940D01" w:rsidTr="00F242D7">
        <w:trPr>
          <w:jc w:val="center"/>
        </w:trPr>
        <w:tc>
          <w:tcPr>
            <w:tcW w:w="7905" w:type="dxa"/>
            <w:gridSpan w:val="2"/>
          </w:tcPr>
          <w:p w:rsidR="00597D5B" w:rsidRPr="00750F0C" w:rsidRDefault="00597D5B" w:rsidP="007604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0F0C">
              <w:rPr>
                <w:rFonts w:ascii="標楷體" w:eastAsia="標楷體" w:hAnsi="標楷體" w:hint="eastAsia"/>
                <w:sz w:val="32"/>
                <w:szCs w:val="32"/>
              </w:rPr>
              <w:t>申請其他計畫</w:t>
            </w:r>
          </w:p>
        </w:tc>
        <w:tc>
          <w:tcPr>
            <w:tcW w:w="1897" w:type="dxa"/>
          </w:tcPr>
          <w:p w:rsidR="00597D5B" w:rsidRPr="00750F0C" w:rsidRDefault="00597D5B" w:rsidP="007604F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0F0C">
              <w:rPr>
                <w:rFonts w:ascii="標楷體" w:eastAsia="標楷體" w:hAnsi="標楷體" w:hint="eastAsia"/>
                <w:sz w:val="32"/>
                <w:szCs w:val="32"/>
              </w:rPr>
              <w:t>有無申請</w:t>
            </w:r>
          </w:p>
        </w:tc>
      </w:tr>
      <w:tr w:rsidR="00597D5B" w:rsidRPr="00940D01" w:rsidTr="00F242D7">
        <w:trPr>
          <w:jc w:val="center"/>
        </w:trPr>
        <w:tc>
          <w:tcPr>
            <w:tcW w:w="7905" w:type="dxa"/>
            <w:gridSpan w:val="2"/>
          </w:tcPr>
          <w:p w:rsidR="00597D5B" w:rsidRPr="00750F0C" w:rsidRDefault="00597D5B" w:rsidP="00750F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7" w:type="dxa"/>
          </w:tcPr>
          <w:p w:rsidR="00597D5B" w:rsidRPr="00750F0C" w:rsidRDefault="00597D5B" w:rsidP="000E743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D5B" w:rsidRPr="00940D01" w:rsidTr="00DA64AF">
        <w:trPr>
          <w:trHeight w:val="484"/>
          <w:jc w:val="center"/>
        </w:trPr>
        <w:tc>
          <w:tcPr>
            <w:tcW w:w="1108" w:type="dxa"/>
            <w:vMerge w:val="restart"/>
            <w:vAlign w:val="center"/>
          </w:tcPr>
          <w:p w:rsidR="00597D5B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</w:p>
          <w:p w:rsidR="00597D5B" w:rsidRPr="00DA64AF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條件</w:t>
            </w:r>
          </w:p>
        </w:tc>
        <w:tc>
          <w:tcPr>
            <w:tcW w:w="6797" w:type="dxa"/>
            <w:vAlign w:val="center"/>
          </w:tcPr>
          <w:p w:rsidR="00597D5B" w:rsidRPr="00DD5401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D54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代表學校對外比賽或公開演出之社團。</w:t>
            </w:r>
          </w:p>
        </w:tc>
        <w:tc>
          <w:tcPr>
            <w:tcW w:w="1897" w:type="dxa"/>
            <w:vAlign w:val="center"/>
          </w:tcPr>
          <w:p w:rsidR="00597D5B" w:rsidRPr="00750F0C" w:rsidRDefault="00597D5B" w:rsidP="00DA64A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D5B" w:rsidRPr="00940D01" w:rsidTr="00DA64AF">
        <w:trPr>
          <w:trHeight w:val="504"/>
          <w:jc w:val="center"/>
        </w:trPr>
        <w:tc>
          <w:tcPr>
            <w:tcW w:w="1108" w:type="dxa"/>
            <w:vMerge/>
            <w:vAlign w:val="center"/>
          </w:tcPr>
          <w:p w:rsidR="00597D5B" w:rsidRPr="00DA64AF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97" w:type="dxa"/>
            <w:vAlign w:val="center"/>
          </w:tcPr>
          <w:p w:rsidR="00597D5B" w:rsidRPr="00DD5401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D54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活動辦理以全校性或校際性之社團。</w:t>
            </w:r>
          </w:p>
        </w:tc>
        <w:tc>
          <w:tcPr>
            <w:tcW w:w="1897" w:type="dxa"/>
            <w:vAlign w:val="center"/>
          </w:tcPr>
          <w:p w:rsidR="00597D5B" w:rsidRPr="00750F0C" w:rsidRDefault="00597D5B" w:rsidP="00DA64A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D5B" w:rsidRPr="00940D01" w:rsidTr="00DA64AF">
        <w:trPr>
          <w:trHeight w:val="768"/>
          <w:jc w:val="center"/>
        </w:trPr>
        <w:tc>
          <w:tcPr>
            <w:tcW w:w="1108" w:type="dxa"/>
            <w:vMerge/>
            <w:vAlign w:val="center"/>
          </w:tcPr>
          <w:p w:rsidR="00597D5B" w:rsidRPr="00DA64AF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97" w:type="dxa"/>
            <w:vAlign w:val="center"/>
          </w:tcPr>
          <w:p w:rsidR="00597D5B" w:rsidRPr="00DD5401" w:rsidRDefault="00597D5B" w:rsidP="00DA64AF">
            <w:pPr>
              <w:ind w:left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54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D54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D5401">
              <w:rPr>
                <w:rFonts w:ascii="標楷體" w:eastAsia="標楷體" w:hAnsi="標楷體" w:hint="eastAsia"/>
                <w:sz w:val="28"/>
                <w:szCs w:val="28"/>
              </w:rPr>
              <w:t>社團評鑑評選為績優社團。</w:t>
            </w:r>
          </w:p>
        </w:tc>
        <w:tc>
          <w:tcPr>
            <w:tcW w:w="1897" w:type="dxa"/>
            <w:vAlign w:val="center"/>
          </w:tcPr>
          <w:p w:rsidR="00597D5B" w:rsidRPr="00750F0C" w:rsidRDefault="00597D5B" w:rsidP="00DA64A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97D5B" w:rsidRPr="005F0363" w:rsidRDefault="00597D5B" w:rsidP="00C2131F">
      <w:pPr>
        <w:jc w:val="center"/>
        <w:rPr>
          <w:sz w:val="48"/>
          <w:szCs w:val="48"/>
        </w:rPr>
      </w:pPr>
      <w:r w:rsidRPr="00DA64AF">
        <w:rPr>
          <w:rFonts w:ascii="標楷體" w:eastAsia="標楷體" w:hAnsi="標楷體" w:hint="eastAsia"/>
          <w:spacing w:val="185"/>
          <w:kern w:val="0"/>
          <w:sz w:val="48"/>
          <w:szCs w:val="48"/>
          <w:fitText w:val="9840" w:id="993187328"/>
        </w:rPr>
        <w:t>中華民國</w:t>
      </w:r>
      <w:r w:rsidRPr="00DA64AF">
        <w:rPr>
          <w:rFonts w:ascii="標楷體" w:eastAsia="標楷體" w:hAnsi="標楷體"/>
          <w:spacing w:val="185"/>
          <w:kern w:val="0"/>
          <w:sz w:val="48"/>
          <w:szCs w:val="48"/>
          <w:fitText w:val="9840" w:id="993187328"/>
        </w:rPr>
        <w:t>OOO</w:t>
      </w:r>
      <w:r w:rsidRPr="00DA64AF">
        <w:rPr>
          <w:rFonts w:ascii="標楷體" w:eastAsia="標楷體" w:hAnsi="標楷體" w:hint="eastAsia"/>
          <w:spacing w:val="185"/>
          <w:kern w:val="0"/>
          <w:sz w:val="48"/>
          <w:szCs w:val="48"/>
          <w:fitText w:val="9840" w:id="993187328"/>
        </w:rPr>
        <w:t>年</w:t>
      </w:r>
      <w:r w:rsidRPr="00DA64AF">
        <w:rPr>
          <w:rFonts w:ascii="標楷體" w:eastAsia="標楷體" w:hAnsi="標楷體"/>
          <w:spacing w:val="185"/>
          <w:kern w:val="0"/>
          <w:sz w:val="48"/>
          <w:szCs w:val="48"/>
          <w:fitText w:val="9840" w:id="993187328"/>
        </w:rPr>
        <w:t>OO</w:t>
      </w:r>
      <w:r w:rsidRPr="00DA64AF">
        <w:rPr>
          <w:rFonts w:ascii="標楷體" w:eastAsia="標楷體" w:hAnsi="標楷體" w:hint="eastAsia"/>
          <w:spacing w:val="185"/>
          <w:kern w:val="0"/>
          <w:sz w:val="48"/>
          <w:szCs w:val="48"/>
          <w:fitText w:val="9840" w:id="993187328"/>
        </w:rPr>
        <w:t>月</w:t>
      </w:r>
      <w:r w:rsidRPr="00DA64AF">
        <w:rPr>
          <w:rFonts w:ascii="標楷體" w:eastAsia="標楷體" w:hAnsi="標楷體"/>
          <w:spacing w:val="185"/>
          <w:kern w:val="0"/>
          <w:sz w:val="48"/>
          <w:szCs w:val="48"/>
          <w:fitText w:val="9840" w:id="993187328"/>
        </w:rPr>
        <w:t>OO</w:t>
      </w:r>
      <w:r w:rsidRPr="00DA64AF">
        <w:rPr>
          <w:rFonts w:ascii="標楷體" w:eastAsia="標楷體" w:hAnsi="標楷體" w:hint="eastAsia"/>
          <w:spacing w:val="5"/>
          <w:kern w:val="0"/>
          <w:sz w:val="48"/>
          <w:szCs w:val="48"/>
          <w:fitText w:val="9840" w:id="993187328"/>
        </w:rPr>
        <w:t>日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 w:rsidRPr="00AA7F8C"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28"/>
        </w:rPr>
        <w:t>一、活動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公演、比賽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名稱：</w:t>
      </w:r>
    </w:p>
    <w:p w:rsidR="00597D5B" w:rsidRDefault="00597D5B" w:rsidP="00C21CA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二、申請目的：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三、辦理單位：</w:t>
      </w:r>
    </w:p>
    <w:p w:rsidR="00597D5B" w:rsidRPr="0074758F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標楷體" w:eastAsia="標楷體" w:hAnsi="標楷體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（一）指導機關（單位）：○○○○○○○○○○○○</w:t>
      </w:r>
    </w:p>
    <w:p w:rsidR="00597D5B" w:rsidRPr="0074758F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標楷體" w:eastAsia="標楷體" w:hAnsi="標楷體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（二）主辦機關（單位）：○○○○○○○○○○○○</w:t>
      </w:r>
    </w:p>
    <w:p w:rsidR="00597D5B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標楷體" w:eastAsia="標楷體" w:hAnsi="標楷體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（三）協辦機關（單位）：○○○○○○○○○○○○</w:t>
      </w:r>
    </w:p>
    <w:p w:rsidR="00597D5B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標楷體" w:eastAsia="標楷體" w:hAnsi="標楷體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（四）贊助機關（單位）：○○○○○○○○○○○○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四、日期及時間（期程）：</w:t>
      </w:r>
    </w:p>
    <w:p w:rsidR="00597D5B" w:rsidRPr="0074758F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標楷體" w:eastAsia="標楷體" w:hAnsi="標楷體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（一）日期：民國○年○月○日至○年○月○日</w:t>
      </w:r>
    </w:p>
    <w:p w:rsidR="00597D5B" w:rsidRPr="00C21CA8" w:rsidRDefault="00597D5B" w:rsidP="00C21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250" w:left="1082"/>
        <w:rPr>
          <w:rFonts w:ascii="Comic Sans MS" w:eastAsia="標楷體" w:hAnsi="Comic Sans MS"/>
          <w:color w:val="000000"/>
          <w:sz w:val="28"/>
          <w:szCs w:val="28"/>
        </w:rPr>
      </w:pP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（二）時間：上午</w:t>
      </w:r>
      <w:r w:rsidRPr="0074758F">
        <w:rPr>
          <w:rFonts w:ascii="Comic Sans MS" w:eastAsia="標楷體" w:hAnsi="標楷體"/>
          <w:color w:val="000000"/>
          <w:sz w:val="28"/>
          <w:szCs w:val="28"/>
        </w:rPr>
        <w:t>○</w:t>
      </w:r>
      <w:r w:rsidRPr="0074758F">
        <w:rPr>
          <w:rFonts w:ascii="Comic Sans MS" w:eastAsia="標楷體" w:hAnsi="標楷體" w:hint="eastAsia"/>
          <w:color w:val="000000"/>
          <w:sz w:val="28"/>
          <w:szCs w:val="28"/>
        </w:rPr>
        <w:t>時</w:t>
      </w:r>
      <w:r w:rsidRPr="0074758F">
        <w:rPr>
          <w:rFonts w:ascii="Comic Sans MS" w:eastAsia="標楷體" w:hAnsi="Comic Sans MS"/>
          <w:color w:val="000000"/>
          <w:sz w:val="28"/>
          <w:szCs w:val="28"/>
        </w:rPr>
        <w:t>00</w:t>
      </w:r>
      <w:r w:rsidRPr="0074758F">
        <w:rPr>
          <w:rFonts w:ascii="Comic Sans MS" w:eastAsia="標楷體" w:hAnsi="標楷體" w:hint="eastAsia"/>
          <w:color w:val="000000"/>
          <w:sz w:val="28"/>
          <w:szCs w:val="28"/>
        </w:rPr>
        <w:t>分至下午</w:t>
      </w:r>
      <w:r w:rsidRPr="0074758F">
        <w:rPr>
          <w:rFonts w:ascii="Comic Sans MS" w:eastAsia="標楷體" w:hAnsi="標楷體"/>
          <w:color w:val="000000"/>
          <w:sz w:val="28"/>
          <w:szCs w:val="28"/>
        </w:rPr>
        <w:t>○</w:t>
      </w:r>
      <w:r w:rsidRPr="0074758F">
        <w:rPr>
          <w:rFonts w:ascii="Comic Sans MS" w:eastAsia="標楷體" w:hAnsi="標楷體" w:hint="eastAsia"/>
          <w:color w:val="000000"/>
          <w:sz w:val="28"/>
          <w:szCs w:val="28"/>
        </w:rPr>
        <w:t>時</w:t>
      </w:r>
      <w:r w:rsidRPr="0074758F">
        <w:rPr>
          <w:rFonts w:ascii="Comic Sans MS" w:eastAsia="標楷體" w:hAnsi="Comic Sans MS"/>
          <w:color w:val="000000"/>
          <w:sz w:val="28"/>
          <w:szCs w:val="28"/>
        </w:rPr>
        <w:t>00</w:t>
      </w:r>
      <w:r w:rsidRPr="0074758F">
        <w:rPr>
          <w:rFonts w:ascii="Comic Sans MS" w:eastAsia="標楷體" w:hAnsi="標楷體" w:hint="eastAsia"/>
          <w:color w:val="000000"/>
          <w:sz w:val="28"/>
          <w:szCs w:val="28"/>
        </w:rPr>
        <w:t>分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五、地點：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○○○○○○○○○○○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六、參加對象及人數：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○○○○○○○○○○○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，預估</w:t>
      </w:r>
      <w:r w:rsidRPr="0074758F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七、活動內容：</w:t>
      </w:r>
    </w:p>
    <w:p w:rsidR="00597D5B" w:rsidRDefault="00597D5B" w:rsidP="00DD5401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、流程表與內容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詳列</w:t>
      </w:r>
      <w:r>
        <w:rPr>
          <w:rFonts w:ascii="標楷體" w:eastAsia="標楷體" w:hAnsi="標楷體"/>
          <w:sz w:val="28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780"/>
        <w:gridCol w:w="2828"/>
      </w:tblGrid>
      <w:tr w:rsidR="00597D5B" w:rsidRPr="0074758F" w:rsidTr="001D337B">
        <w:tc>
          <w:tcPr>
            <w:tcW w:w="1800" w:type="dxa"/>
            <w:vAlign w:val="center"/>
          </w:tcPr>
          <w:p w:rsidR="00597D5B" w:rsidRPr="0074758F" w:rsidRDefault="00597D5B" w:rsidP="001D337B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  <w:r w:rsidRPr="0074758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3780" w:type="dxa"/>
            <w:vAlign w:val="center"/>
          </w:tcPr>
          <w:p w:rsidR="00597D5B" w:rsidRPr="0074758F" w:rsidRDefault="00597D5B" w:rsidP="001D337B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  <w:r w:rsidRPr="0074758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828" w:type="dxa"/>
            <w:vAlign w:val="center"/>
          </w:tcPr>
          <w:p w:rsidR="00597D5B" w:rsidRDefault="00597D5B" w:rsidP="001D337B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帶隊老師</w:t>
            </w:r>
          </w:p>
          <w:p w:rsidR="00597D5B" w:rsidRDefault="00597D5B" w:rsidP="001D337B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指導老師</w:t>
            </w:r>
          </w:p>
          <w:p w:rsidR="00597D5B" w:rsidRPr="0074758F" w:rsidRDefault="00597D5B" w:rsidP="001D337B">
            <w:pPr>
              <w:spacing w:line="44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</w:t>
            </w:r>
          </w:p>
        </w:tc>
      </w:tr>
      <w:tr w:rsidR="00597D5B" w:rsidRPr="0074758F" w:rsidTr="001D337B">
        <w:trPr>
          <w:trHeight w:val="567"/>
        </w:trPr>
        <w:tc>
          <w:tcPr>
            <w:tcW w:w="1800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ind w:rightChars="105" w:right="252" w:firstLineChars="90" w:firstLine="252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28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597D5B" w:rsidRPr="0074758F" w:rsidTr="001D337B">
        <w:trPr>
          <w:trHeight w:val="567"/>
        </w:trPr>
        <w:tc>
          <w:tcPr>
            <w:tcW w:w="1800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780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ind w:rightChars="105" w:right="252" w:firstLineChars="90" w:firstLine="252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828" w:type="dxa"/>
            <w:vAlign w:val="center"/>
          </w:tcPr>
          <w:p w:rsidR="00597D5B" w:rsidRPr="0074758F" w:rsidRDefault="00597D5B" w:rsidP="001D337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八、效益：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請說明比賽、公演、舉辦活動可能得到之效益</w:t>
      </w:r>
      <w:r>
        <w:rPr>
          <w:rFonts w:ascii="標楷體" w:eastAsia="標楷體" w:hAnsi="標楷體"/>
          <w:sz w:val="28"/>
        </w:rPr>
        <w:t>)</w:t>
      </w:r>
    </w:p>
    <w:p w:rsidR="00597D5B" w:rsidRDefault="00597D5B" w:rsidP="00C21CA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、短期：</w:t>
      </w:r>
    </w:p>
    <w:p w:rsidR="00597D5B" w:rsidRDefault="00597D5B" w:rsidP="002752D1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、中期：</w:t>
      </w:r>
    </w:p>
    <w:p w:rsidR="00597D5B" w:rsidRDefault="00597D5B" w:rsidP="002752D1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、長期：</w:t>
      </w:r>
    </w:p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EB6D75">
        <w:rPr>
          <w:rFonts w:ascii="標楷體" w:eastAsia="標楷體" w:hAnsi="標楷體" w:hint="eastAsia"/>
          <w:sz w:val="28"/>
          <w:bdr w:val="single" w:sz="4" w:space="0" w:color="auto"/>
        </w:rPr>
        <w:t>所需</w:t>
      </w:r>
      <w:r>
        <w:rPr>
          <w:rFonts w:ascii="標楷體" w:eastAsia="標楷體" w:hAnsi="標楷體" w:hint="eastAsia"/>
          <w:sz w:val="28"/>
        </w:rPr>
        <w:t>經費經費概算表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範本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pPr w:leftFromText="180" w:rightFromText="180" w:vertAnchor="text" w:horzAnchor="page" w:tblpX="1693" w:tblpY="12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2760"/>
        <w:gridCol w:w="1080"/>
        <w:gridCol w:w="960"/>
        <w:gridCol w:w="1560"/>
        <w:gridCol w:w="1437"/>
      </w:tblGrid>
      <w:tr w:rsidR="00597D5B" w:rsidRPr="00A81488" w:rsidTr="00413EAD">
        <w:trPr>
          <w:trHeight w:val="771"/>
        </w:trPr>
        <w:tc>
          <w:tcPr>
            <w:tcW w:w="1188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76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名稱及規格</w:t>
            </w:r>
          </w:p>
        </w:tc>
        <w:tc>
          <w:tcPr>
            <w:tcW w:w="108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6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5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37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97D5B" w:rsidRPr="00A81488" w:rsidTr="00413EAD">
        <w:trPr>
          <w:trHeight w:val="474"/>
        </w:trPr>
        <w:tc>
          <w:tcPr>
            <w:tcW w:w="1188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服裝</w:t>
            </w:r>
            <w:r w:rsidRPr="00A81488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2760" w:type="dxa"/>
            <w:vAlign w:val="center"/>
          </w:tcPr>
          <w:p w:rsidR="00597D5B" w:rsidRDefault="00597D5B" w:rsidP="00413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比賽服</w:t>
            </w:r>
          </w:p>
          <w:p w:rsidR="00597D5B" w:rsidRPr="00A81488" w:rsidRDefault="00597D5B" w:rsidP="00413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0C41">
              <w:rPr>
                <w:rFonts w:ascii="標楷體" w:eastAsia="標楷體" w:hAnsi="標楷體"/>
                <w:szCs w:val="24"/>
              </w:rPr>
              <w:t>Mizuno</w:t>
            </w:r>
            <w:r>
              <w:rPr>
                <w:rFonts w:ascii="標楷體" w:eastAsia="標楷體" w:hAnsi="標楷體"/>
                <w:szCs w:val="24"/>
              </w:rPr>
              <w:t>(J878899)</w:t>
            </w:r>
          </w:p>
        </w:tc>
        <w:tc>
          <w:tcPr>
            <w:tcW w:w="108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96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680</w:t>
            </w:r>
          </w:p>
        </w:tc>
        <w:tc>
          <w:tcPr>
            <w:tcW w:w="1560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12,920</w:t>
            </w:r>
          </w:p>
        </w:tc>
        <w:tc>
          <w:tcPr>
            <w:tcW w:w="1437" w:type="dxa"/>
          </w:tcPr>
          <w:p w:rsidR="00597D5B" w:rsidRPr="00A81488" w:rsidRDefault="00597D5B" w:rsidP="00EB6D75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D5B" w:rsidRPr="00A81488" w:rsidTr="00413EAD">
        <w:trPr>
          <w:trHeight w:val="386"/>
        </w:trPr>
        <w:tc>
          <w:tcPr>
            <w:tcW w:w="1188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597D5B" w:rsidRPr="00030C41" w:rsidRDefault="00597D5B" w:rsidP="00413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隊服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030C41">
              <w:rPr>
                <w:rFonts w:ascii="標楷體" w:eastAsia="標楷體" w:hAnsi="標楷體"/>
                <w:szCs w:val="24"/>
              </w:rPr>
              <w:t>Mizuno</w:t>
            </w:r>
          </w:p>
        </w:tc>
        <w:tc>
          <w:tcPr>
            <w:tcW w:w="108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套</w:t>
            </w:r>
          </w:p>
        </w:tc>
        <w:tc>
          <w:tcPr>
            <w:tcW w:w="9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22,800</w:t>
            </w:r>
          </w:p>
        </w:tc>
        <w:tc>
          <w:tcPr>
            <w:tcW w:w="1437" w:type="dxa"/>
          </w:tcPr>
          <w:p w:rsidR="00597D5B" w:rsidRPr="00A81488" w:rsidRDefault="00597D5B" w:rsidP="00EB6D75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D5B" w:rsidRPr="00A81488" w:rsidTr="00413EAD">
        <w:trPr>
          <w:trHeight w:val="386"/>
        </w:trPr>
        <w:tc>
          <w:tcPr>
            <w:tcW w:w="1188" w:type="dxa"/>
            <w:vAlign w:val="center"/>
          </w:tcPr>
          <w:p w:rsidR="00597D5B" w:rsidRPr="00A81488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2760" w:type="dxa"/>
            <w:vAlign w:val="center"/>
          </w:tcPr>
          <w:p w:rsidR="00597D5B" w:rsidRDefault="00597D5B" w:rsidP="00413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遊覽車</w:t>
            </w:r>
          </w:p>
        </w:tc>
        <w:tc>
          <w:tcPr>
            <w:tcW w:w="108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6000</w:t>
            </w:r>
          </w:p>
        </w:tc>
        <w:tc>
          <w:tcPr>
            <w:tcW w:w="15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6,000</w:t>
            </w:r>
          </w:p>
        </w:tc>
        <w:tc>
          <w:tcPr>
            <w:tcW w:w="1437" w:type="dxa"/>
          </w:tcPr>
          <w:p w:rsidR="00597D5B" w:rsidRPr="00A81488" w:rsidRDefault="00597D5B" w:rsidP="00EB6D75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D5B" w:rsidRPr="00A81488" w:rsidTr="00413EAD">
        <w:trPr>
          <w:trHeight w:val="386"/>
        </w:trPr>
        <w:tc>
          <w:tcPr>
            <w:tcW w:w="1188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2760" w:type="dxa"/>
            <w:vAlign w:val="center"/>
          </w:tcPr>
          <w:p w:rsidR="00597D5B" w:rsidRDefault="00597D5B" w:rsidP="00413E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保險費</w:t>
            </w:r>
          </w:p>
        </w:tc>
        <w:tc>
          <w:tcPr>
            <w:tcW w:w="108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513</w:t>
            </w:r>
          </w:p>
        </w:tc>
        <w:tc>
          <w:tcPr>
            <w:tcW w:w="1437" w:type="dxa"/>
          </w:tcPr>
          <w:p w:rsidR="00597D5B" w:rsidRPr="00A81488" w:rsidRDefault="00597D5B" w:rsidP="00EB6D75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7D5B" w:rsidRPr="00A81488" w:rsidTr="00413EAD">
        <w:trPr>
          <w:trHeight w:val="386"/>
        </w:trPr>
        <w:tc>
          <w:tcPr>
            <w:tcW w:w="1188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7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7D5B" w:rsidRDefault="00597D5B" w:rsidP="00EB6D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42,233</w:t>
            </w:r>
          </w:p>
        </w:tc>
        <w:tc>
          <w:tcPr>
            <w:tcW w:w="1437" w:type="dxa"/>
          </w:tcPr>
          <w:p w:rsidR="00597D5B" w:rsidRPr="00A81488" w:rsidRDefault="00597D5B" w:rsidP="00EB6D75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7D5B" w:rsidRDefault="00597D5B" w:rsidP="00DA64AF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十、擬</w:t>
      </w:r>
      <w:r w:rsidRPr="00EB6D75">
        <w:rPr>
          <w:rFonts w:ascii="標楷體" w:eastAsia="標楷體" w:hAnsi="標楷體" w:hint="eastAsia"/>
          <w:sz w:val="28"/>
          <w:bdr w:val="single" w:sz="4" w:space="0" w:color="auto"/>
        </w:rPr>
        <w:t>申請</w:t>
      </w:r>
      <w:r>
        <w:rPr>
          <w:rFonts w:ascii="標楷體" w:eastAsia="標楷體" w:hAnsi="標楷體" w:hint="eastAsia"/>
          <w:sz w:val="28"/>
        </w:rPr>
        <w:t>補助經費項目</w:t>
      </w:r>
      <w:r>
        <w:rPr>
          <w:rFonts w:ascii="標楷體" w:eastAsia="標楷體" w:hAnsi="標楷體"/>
          <w:sz w:val="28"/>
        </w:rPr>
        <w:t>(</w:t>
      </w:r>
      <w:r w:rsidRPr="00156187">
        <w:rPr>
          <w:rFonts w:ascii="標楷體" w:eastAsia="標楷體" w:hAnsi="標楷體" w:cs="新細明體" w:hint="eastAsia"/>
          <w:kern w:val="0"/>
        </w:rPr>
        <w:t>場地費、文宣費、服裝費、保險費、交通費、講師費、膳食費</w:t>
      </w:r>
      <w:r>
        <w:rPr>
          <w:rFonts w:ascii="標楷體" w:eastAsia="標楷體" w:hAnsi="標楷體" w:cs="新細明體"/>
          <w:kern w:val="0"/>
        </w:rPr>
        <w:t>)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範本</w:t>
      </w:r>
      <w:r>
        <w:rPr>
          <w:rFonts w:ascii="標楷體" w:eastAsia="標楷體" w:hAnsi="標楷體"/>
          <w:sz w:val="28"/>
        </w:rPr>
        <w:t xml:space="preserve">) </w:t>
      </w:r>
    </w:p>
    <w:tbl>
      <w:tblPr>
        <w:tblpPr w:leftFromText="180" w:rightFromText="180" w:vertAnchor="text" w:horzAnchor="page" w:tblpX="1693" w:tblpY="122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454"/>
        <w:gridCol w:w="941"/>
        <w:gridCol w:w="1412"/>
        <w:gridCol w:w="1188"/>
        <w:gridCol w:w="2802"/>
      </w:tblGrid>
      <w:tr w:rsidR="00597D5B" w:rsidRPr="00A81488" w:rsidTr="00EB6D75">
        <w:trPr>
          <w:trHeight w:val="771"/>
        </w:trPr>
        <w:tc>
          <w:tcPr>
            <w:tcW w:w="1188" w:type="dxa"/>
            <w:vAlign w:val="center"/>
          </w:tcPr>
          <w:p w:rsidR="00597D5B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補助</w:t>
            </w:r>
          </w:p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54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名稱及規格</w:t>
            </w:r>
          </w:p>
        </w:tc>
        <w:tc>
          <w:tcPr>
            <w:tcW w:w="941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412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88" w:type="dxa"/>
            <w:vAlign w:val="center"/>
          </w:tcPr>
          <w:p w:rsidR="00597D5B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802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97D5B" w:rsidRPr="00A81488" w:rsidTr="00EB6D75">
        <w:trPr>
          <w:trHeight w:val="1157"/>
        </w:trPr>
        <w:tc>
          <w:tcPr>
            <w:tcW w:w="1188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服裝</w:t>
            </w:r>
            <w:r w:rsidRPr="00A81488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54" w:type="dxa"/>
            <w:vAlign w:val="center"/>
          </w:tcPr>
          <w:p w:rsidR="00597D5B" w:rsidRDefault="00597D5B" w:rsidP="00C21C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比賽服</w:t>
            </w:r>
          </w:p>
          <w:p w:rsidR="00597D5B" w:rsidRDefault="00597D5B" w:rsidP="00C21CA8">
            <w:pPr>
              <w:rPr>
                <w:rFonts w:ascii="標楷體" w:eastAsia="標楷體" w:hAnsi="標楷體"/>
                <w:szCs w:val="24"/>
              </w:rPr>
            </w:pPr>
            <w:r w:rsidRPr="00030C41">
              <w:rPr>
                <w:rFonts w:ascii="標楷體" w:eastAsia="標楷體" w:hAnsi="標楷體"/>
                <w:szCs w:val="24"/>
              </w:rPr>
              <w:t>Mizuno</w:t>
            </w:r>
            <w:r>
              <w:rPr>
                <w:rFonts w:ascii="標楷體" w:eastAsia="標楷體" w:hAnsi="標楷體"/>
                <w:szCs w:val="24"/>
              </w:rPr>
              <w:t>(</w:t>
            </w:r>
          </w:p>
          <w:p w:rsidR="00597D5B" w:rsidRPr="00A81488" w:rsidRDefault="00597D5B" w:rsidP="00C21CA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J878899)</w:t>
            </w:r>
          </w:p>
        </w:tc>
        <w:tc>
          <w:tcPr>
            <w:tcW w:w="941" w:type="dxa"/>
            <w:vAlign w:val="center"/>
          </w:tcPr>
          <w:p w:rsidR="00597D5B" w:rsidRPr="00A81488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1412" w:type="dxa"/>
            <w:vAlign w:val="center"/>
          </w:tcPr>
          <w:p w:rsidR="00597D5B" w:rsidRPr="00A81488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680</w:t>
            </w:r>
          </w:p>
        </w:tc>
        <w:tc>
          <w:tcPr>
            <w:tcW w:w="1188" w:type="dxa"/>
            <w:vAlign w:val="center"/>
          </w:tcPr>
          <w:p w:rsidR="00597D5B" w:rsidRPr="00A81488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12,920</w:t>
            </w:r>
          </w:p>
        </w:tc>
        <w:tc>
          <w:tcPr>
            <w:tcW w:w="2802" w:type="dxa"/>
          </w:tcPr>
          <w:p w:rsidR="00597D5B" w:rsidRPr="00A81488" w:rsidRDefault="00597D5B" w:rsidP="00C21CA8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A81488">
              <w:rPr>
                <w:rFonts w:ascii="標楷體" w:eastAsia="標楷體" w:hAnsi="標楷體" w:hint="eastAsia"/>
                <w:szCs w:val="24"/>
              </w:rPr>
              <w:t>※需檢附之</w:t>
            </w:r>
            <w:r>
              <w:rPr>
                <w:rFonts w:ascii="標楷體" w:eastAsia="標楷體" w:hAnsi="標楷體" w:hint="eastAsia"/>
                <w:szCs w:val="24"/>
              </w:rPr>
              <w:t>估價</w:t>
            </w:r>
            <w:r w:rsidRPr="00A81488">
              <w:rPr>
                <w:rFonts w:ascii="標楷體" w:eastAsia="標楷體" w:hAnsi="標楷體" w:hint="eastAsia"/>
                <w:szCs w:val="24"/>
              </w:rPr>
              <w:t>相關證明資料</w:t>
            </w:r>
          </w:p>
        </w:tc>
      </w:tr>
      <w:tr w:rsidR="00597D5B" w:rsidRPr="00A81488" w:rsidTr="00EB6D75">
        <w:trPr>
          <w:trHeight w:val="386"/>
        </w:trPr>
        <w:tc>
          <w:tcPr>
            <w:tcW w:w="1188" w:type="dxa"/>
            <w:vAlign w:val="center"/>
          </w:tcPr>
          <w:p w:rsidR="00597D5B" w:rsidRPr="00A81488" w:rsidRDefault="00597D5B" w:rsidP="00C21C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597D5B" w:rsidRPr="00030C41" w:rsidRDefault="00597D5B" w:rsidP="00C21CA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597D5B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597D5B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1188" w:type="dxa"/>
            <w:vAlign w:val="center"/>
          </w:tcPr>
          <w:p w:rsidR="00597D5B" w:rsidRDefault="00597D5B" w:rsidP="00C21CA8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12,920</w:t>
            </w:r>
          </w:p>
        </w:tc>
        <w:tc>
          <w:tcPr>
            <w:tcW w:w="2802" w:type="dxa"/>
          </w:tcPr>
          <w:p w:rsidR="00597D5B" w:rsidRPr="00A81488" w:rsidRDefault="00597D5B" w:rsidP="00C21CA8">
            <w:pPr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7D5B" w:rsidRDefault="00597D5B" w:rsidP="002752D1">
      <w:pPr>
        <w:snapToGrid w:val="0"/>
        <w:rPr>
          <w:rFonts w:ascii="標楷體" w:eastAsia="標楷體" w:hAnsi="標楷體"/>
          <w:sz w:val="28"/>
        </w:rPr>
      </w:pPr>
    </w:p>
    <w:p w:rsidR="00597D5B" w:rsidRPr="002752D1" w:rsidRDefault="00597D5B" w:rsidP="002752D1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>十一</w:t>
      </w:r>
      <w:r w:rsidRPr="00940D01">
        <w:rPr>
          <w:rFonts w:ascii="標楷體" w:eastAsia="標楷體" w:hAnsi="標楷體" w:hint="eastAsia"/>
          <w:sz w:val="32"/>
          <w:szCs w:val="32"/>
        </w:rPr>
        <w:t>、歷年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辦理活動、參賽成績、公演經驗</w:t>
      </w:r>
      <w:r>
        <w:rPr>
          <w:rFonts w:ascii="標楷體" w:eastAsia="標楷體" w:hAnsi="標楷體"/>
          <w:sz w:val="32"/>
          <w:szCs w:val="32"/>
        </w:rPr>
        <w:t>)</w:t>
      </w:r>
      <w:r w:rsidRPr="00940D01">
        <w:rPr>
          <w:rFonts w:ascii="標楷體" w:eastAsia="標楷體" w:hAnsi="標楷體" w:hint="eastAsia"/>
          <w:sz w:val="32"/>
          <w:szCs w:val="32"/>
        </w:rPr>
        <w:t>一覽表：</w:t>
      </w:r>
    </w:p>
    <w:tbl>
      <w:tblPr>
        <w:tblpPr w:leftFromText="180" w:rightFromText="180" w:vertAnchor="text" w:horzAnchor="page" w:tblpX="1693" w:tblpY="122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8"/>
        <w:gridCol w:w="1320"/>
        <w:gridCol w:w="2400"/>
        <w:gridCol w:w="2880"/>
      </w:tblGrid>
      <w:tr w:rsidR="00597D5B" w:rsidRPr="00A81488" w:rsidTr="00DF568D">
        <w:trPr>
          <w:trHeight w:val="771"/>
        </w:trPr>
        <w:tc>
          <w:tcPr>
            <w:tcW w:w="2388" w:type="dxa"/>
            <w:vAlign w:val="center"/>
          </w:tcPr>
          <w:p w:rsidR="00597D5B" w:rsidRPr="00A81488" w:rsidRDefault="00597D5B" w:rsidP="001D33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比賽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320" w:type="dxa"/>
            <w:vAlign w:val="center"/>
          </w:tcPr>
          <w:p w:rsidR="00597D5B" w:rsidRPr="00A81488" w:rsidRDefault="00597D5B" w:rsidP="001D33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00" w:type="dxa"/>
            <w:vAlign w:val="center"/>
          </w:tcPr>
          <w:p w:rsidR="00597D5B" w:rsidRPr="00A81488" w:rsidRDefault="00597D5B" w:rsidP="001D33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2880" w:type="dxa"/>
            <w:vAlign w:val="center"/>
          </w:tcPr>
          <w:p w:rsidR="00597D5B" w:rsidRPr="00A81488" w:rsidRDefault="00597D5B" w:rsidP="001D33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比賽成績</w:t>
            </w:r>
          </w:p>
        </w:tc>
      </w:tr>
      <w:tr w:rsidR="00597D5B" w:rsidRPr="00A81488" w:rsidTr="00DF568D">
        <w:trPr>
          <w:trHeight w:val="471"/>
        </w:trPr>
        <w:tc>
          <w:tcPr>
            <w:tcW w:w="2388" w:type="dxa"/>
            <w:vAlign w:val="center"/>
          </w:tcPr>
          <w:p w:rsidR="00597D5B" w:rsidRPr="00A81488" w:rsidRDefault="00597D5B" w:rsidP="00353F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75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  <w:tc>
          <w:tcPr>
            <w:tcW w:w="1320" w:type="dxa"/>
            <w:vAlign w:val="center"/>
          </w:tcPr>
          <w:p w:rsidR="00597D5B" w:rsidRPr="00A81488" w:rsidRDefault="00597D5B" w:rsidP="00353F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75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</w:p>
        </w:tc>
        <w:tc>
          <w:tcPr>
            <w:tcW w:w="2400" w:type="dxa"/>
            <w:vAlign w:val="center"/>
          </w:tcPr>
          <w:p w:rsidR="00597D5B" w:rsidRPr="00A81488" w:rsidRDefault="00597D5B" w:rsidP="00353F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75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</w:t>
            </w:r>
          </w:p>
        </w:tc>
        <w:tc>
          <w:tcPr>
            <w:tcW w:w="2880" w:type="dxa"/>
            <w:vAlign w:val="center"/>
          </w:tcPr>
          <w:p w:rsidR="00597D5B" w:rsidRPr="00A81488" w:rsidRDefault="00597D5B" w:rsidP="00353F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75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○○○○</w:t>
            </w:r>
          </w:p>
        </w:tc>
      </w:tr>
      <w:tr w:rsidR="00597D5B" w:rsidRPr="00A81488" w:rsidTr="00DF568D">
        <w:trPr>
          <w:trHeight w:val="521"/>
        </w:trPr>
        <w:tc>
          <w:tcPr>
            <w:tcW w:w="2388" w:type="dxa"/>
            <w:vAlign w:val="center"/>
          </w:tcPr>
          <w:p w:rsidR="00597D5B" w:rsidRPr="00A81488" w:rsidRDefault="00597D5B" w:rsidP="001D33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97D5B" w:rsidRPr="00A81488" w:rsidRDefault="00597D5B" w:rsidP="001D337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597D5B" w:rsidRPr="00A81488" w:rsidRDefault="00597D5B" w:rsidP="001D337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97D5B" w:rsidRPr="00A81488" w:rsidRDefault="00597D5B" w:rsidP="001D337B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97D5B" w:rsidRDefault="00597D5B" w:rsidP="00F65703">
      <w:pPr>
        <w:jc w:val="center"/>
        <w:rPr>
          <w:rFonts w:ascii="標楷體" w:eastAsia="標楷體" w:hAnsi="標楷體"/>
          <w:b/>
          <w:sz w:val="96"/>
          <w:szCs w:val="144"/>
        </w:rPr>
      </w:pPr>
    </w:p>
    <w:sectPr w:rsidR="00597D5B" w:rsidSect="00905D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5B" w:rsidRDefault="00597D5B" w:rsidP="00C15ADD">
      <w:pPr>
        <w:spacing w:line="240" w:lineRule="auto"/>
      </w:pPr>
      <w:r>
        <w:separator/>
      </w:r>
    </w:p>
  </w:endnote>
  <w:endnote w:type="continuationSeparator" w:id="0">
    <w:p w:rsidR="00597D5B" w:rsidRDefault="00597D5B" w:rsidP="00C15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5B" w:rsidRDefault="00597D5B" w:rsidP="00C15ADD">
      <w:pPr>
        <w:spacing w:line="240" w:lineRule="auto"/>
      </w:pPr>
      <w:r>
        <w:separator/>
      </w:r>
    </w:p>
  </w:footnote>
  <w:footnote w:type="continuationSeparator" w:id="0">
    <w:p w:rsidR="00597D5B" w:rsidRDefault="00597D5B" w:rsidP="00C15A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930"/>
    <w:multiLevelType w:val="hybridMultilevel"/>
    <w:tmpl w:val="3A44A992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6F1CAB"/>
    <w:multiLevelType w:val="hybridMultilevel"/>
    <w:tmpl w:val="FFA0670C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D5250A"/>
    <w:multiLevelType w:val="hybridMultilevel"/>
    <w:tmpl w:val="47782FDA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55A6CA0"/>
    <w:multiLevelType w:val="hybridMultilevel"/>
    <w:tmpl w:val="F5985BFC"/>
    <w:lvl w:ilvl="0" w:tplc="4546FCE2">
      <w:start w:val="1"/>
      <w:numFmt w:val="taiwaneseCountingThousand"/>
      <w:lvlText w:val="(%1)、"/>
      <w:lvlJc w:val="left"/>
      <w:pPr>
        <w:ind w:left="1898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4">
    <w:nsid w:val="137E6E02"/>
    <w:multiLevelType w:val="hybridMultilevel"/>
    <w:tmpl w:val="C366D58E"/>
    <w:lvl w:ilvl="0" w:tplc="7FFED4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2E01B3"/>
    <w:multiLevelType w:val="hybridMultilevel"/>
    <w:tmpl w:val="B02274EA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36817B3"/>
    <w:multiLevelType w:val="hybridMultilevel"/>
    <w:tmpl w:val="AB9E37B2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B76C33"/>
    <w:multiLevelType w:val="hybridMultilevel"/>
    <w:tmpl w:val="53C8B8F0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4F86CB5"/>
    <w:multiLevelType w:val="hybridMultilevel"/>
    <w:tmpl w:val="5D5ABA48"/>
    <w:lvl w:ilvl="0" w:tplc="0409000B">
      <w:start w:val="1"/>
      <w:numFmt w:val="bullet"/>
      <w:lvlText w:val=""/>
      <w:lvlJc w:val="left"/>
      <w:pPr>
        <w:ind w:left="13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88" w:hanging="480"/>
      </w:pPr>
      <w:rPr>
        <w:rFonts w:ascii="Wingdings" w:hAnsi="Wingdings" w:hint="default"/>
      </w:rPr>
    </w:lvl>
  </w:abstractNum>
  <w:abstractNum w:abstractNumId="9">
    <w:nsid w:val="258C2F6B"/>
    <w:multiLevelType w:val="hybridMultilevel"/>
    <w:tmpl w:val="BEEE30C6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7DA0EE0"/>
    <w:multiLevelType w:val="hybridMultilevel"/>
    <w:tmpl w:val="3A7E498A"/>
    <w:lvl w:ilvl="0" w:tplc="B546E33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D0D1552"/>
    <w:multiLevelType w:val="hybridMultilevel"/>
    <w:tmpl w:val="18AE09C4"/>
    <w:lvl w:ilvl="0" w:tplc="034E07A8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2202A93"/>
    <w:multiLevelType w:val="hybridMultilevel"/>
    <w:tmpl w:val="C9C8A59A"/>
    <w:lvl w:ilvl="0" w:tplc="96409800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33C4108"/>
    <w:multiLevelType w:val="hybridMultilevel"/>
    <w:tmpl w:val="2D38024E"/>
    <w:lvl w:ilvl="0" w:tplc="96409800">
      <w:start w:val="1"/>
      <w:numFmt w:val="decimal"/>
      <w:lvlText w:val="%1、"/>
      <w:lvlJc w:val="left"/>
      <w:pPr>
        <w:tabs>
          <w:tab w:val="num" w:pos="1382"/>
        </w:tabs>
        <w:ind w:left="1382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14">
    <w:nsid w:val="38152A70"/>
    <w:multiLevelType w:val="hybridMultilevel"/>
    <w:tmpl w:val="80E8A52C"/>
    <w:lvl w:ilvl="0" w:tplc="0F7EB62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B1A1490"/>
    <w:multiLevelType w:val="hybridMultilevel"/>
    <w:tmpl w:val="975E9382"/>
    <w:lvl w:ilvl="0" w:tplc="4546FCE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C960DBF"/>
    <w:multiLevelType w:val="hybridMultilevel"/>
    <w:tmpl w:val="65CEF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E3125D2"/>
    <w:multiLevelType w:val="hybridMultilevel"/>
    <w:tmpl w:val="4448134E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0216205"/>
    <w:multiLevelType w:val="hybridMultilevel"/>
    <w:tmpl w:val="5F0CCABA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15F0D4C"/>
    <w:multiLevelType w:val="hybridMultilevel"/>
    <w:tmpl w:val="9F4A4256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4B5267C"/>
    <w:multiLevelType w:val="hybridMultilevel"/>
    <w:tmpl w:val="57EED888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5EF3628"/>
    <w:multiLevelType w:val="hybridMultilevel"/>
    <w:tmpl w:val="2BDACD1A"/>
    <w:lvl w:ilvl="0" w:tplc="C30AFE2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942331A"/>
    <w:multiLevelType w:val="hybridMultilevel"/>
    <w:tmpl w:val="7A9A0A0E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E1B1ECA"/>
    <w:multiLevelType w:val="hybridMultilevel"/>
    <w:tmpl w:val="A886C57E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1771A55"/>
    <w:multiLevelType w:val="hybridMultilevel"/>
    <w:tmpl w:val="0CF68ACC"/>
    <w:lvl w:ilvl="0" w:tplc="1ECCDD3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32867F6"/>
    <w:multiLevelType w:val="hybridMultilevel"/>
    <w:tmpl w:val="53D0DFE4"/>
    <w:lvl w:ilvl="0" w:tplc="3D8A42E2">
      <w:start w:val="1"/>
      <w:numFmt w:val="taiwaneseCountingThousand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6">
    <w:nsid w:val="564717C6"/>
    <w:multiLevelType w:val="hybridMultilevel"/>
    <w:tmpl w:val="486EF62C"/>
    <w:lvl w:ilvl="0" w:tplc="305EF8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D2E7738"/>
    <w:multiLevelType w:val="hybridMultilevel"/>
    <w:tmpl w:val="4C0A9650"/>
    <w:lvl w:ilvl="0" w:tplc="4F70DCB8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F867595"/>
    <w:multiLevelType w:val="hybridMultilevel"/>
    <w:tmpl w:val="4C1AF01E"/>
    <w:lvl w:ilvl="0" w:tplc="711A90E0">
      <w:start w:val="1"/>
      <w:numFmt w:val="decimal"/>
      <w:lvlText w:val="%1."/>
      <w:lvlJc w:val="left"/>
      <w:pPr>
        <w:tabs>
          <w:tab w:val="num" w:pos="-165"/>
        </w:tabs>
        <w:ind w:left="-165" w:hanging="360"/>
      </w:pPr>
      <w:rPr>
        <w:rFonts w:cs="Times New Roman" w:hint="default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35"/>
        </w:tabs>
        <w:ind w:left="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15"/>
        </w:tabs>
        <w:ind w:left="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95"/>
        </w:tabs>
        <w:ind w:left="1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75"/>
        </w:tabs>
        <w:ind w:left="1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55"/>
        </w:tabs>
        <w:ind w:left="2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15"/>
        </w:tabs>
        <w:ind w:left="3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95"/>
        </w:tabs>
        <w:ind w:left="3795" w:hanging="480"/>
      </w:pPr>
      <w:rPr>
        <w:rFonts w:cs="Times New Roman"/>
      </w:rPr>
    </w:lvl>
  </w:abstractNum>
  <w:abstractNum w:abstractNumId="29">
    <w:nsid w:val="60E571A4"/>
    <w:multiLevelType w:val="hybridMultilevel"/>
    <w:tmpl w:val="1C9C0A28"/>
    <w:lvl w:ilvl="0" w:tplc="E46C84CC">
      <w:start w:val="1"/>
      <w:numFmt w:val="taiwaneseCountingThousand"/>
      <w:lvlText w:val="(%1)"/>
      <w:lvlJc w:val="left"/>
      <w:pPr>
        <w:ind w:left="8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30">
    <w:nsid w:val="63A20064"/>
    <w:multiLevelType w:val="hybridMultilevel"/>
    <w:tmpl w:val="6944CDEC"/>
    <w:lvl w:ilvl="0" w:tplc="0F3E2666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4D912F9"/>
    <w:multiLevelType w:val="hybridMultilevel"/>
    <w:tmpl w:val="0ED8BC9A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6A22B57"/>
    <w:multiLevelType w:val="hybridMultilevel"/>
    <w:tmpl w:val="A8044B32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BA72365"/>
    <w:multiLevelType w:val="hybridMultilevel"/>
    <w:tmpl w:val="119E4DDC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BB0086D"/>
    <w:multiLevelType w:val="hybridMultilevel"/>
    <w:tmpl w:val="B95218A4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2BD1068"/>
    <w:multiLevelType w:val="hybridMultilevel"/>
    <w:tmpl w:val="A51233BE"/>
    <w:lvl w:ilvl="0" w:tplc="2870BD0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30E428D"/>
    <w:multiLevelType w:val="hybridMultilevel"/>
    <w:tmpl w:val="3DF2D610"/>
    <w:lvl w:ilvl="0" w:tplc="C26E6B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5E8234F"/>
    <w:multiLevelType w:val="hybridMultilevel"/>
    <w:tmpl w:val="F4308C7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6697448"/>
    <w:multiLevelType w:val="hybridMultilevel"/>
    <w:tmpl w:val="DB4A530E"/>
    <w:lvl w:ilvl="0" w:tplc="90BE41F4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  <w:sz w:val="32"/>
        <w:szCs w:val="32"/>
      </w:rPr>
    </w:lvl>
    <w:lvl w:ilvl="1" w:tplc="EC063712">
      <w:start w:val="1"/>
      <w:numFmt w:val="taiwaneseCountingThousand"/>
      <w:lvlText w:val="%2、"/>
      <w:lvlJc w:val="left"/>
      <w:pPr>
        <w:ind w:left="1275" w:hanging="7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AC51ED7"/>
    <w:multiLevelType w:val="hybridMultilevel"/>
    <w:tmpl w:val="F4308C7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C645FCE"/>
    <w:multiLevelType w:val="hybridMultilevel"/>
    <w:tmpl w:val="5E64BC60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DE4796D"/>
    <w:multiLevelType w:val="hybridMultilevel"/>
    <w:tmpl w:val="44920684"/>
    <w:lvl w:ilvl="0" w:tplc="6CD6CDF4">
      <w:start w:val="1"/>
      <w:numFmt w:val="taiwaneseCountingThousand"/>
      <w:lvlText w:val="(%1)、"/>
      <w:lvlJc w:val="left"/>
      <w:pPr>
        <w:ind w:left="2072" w:hanging="795"/>
      </w:pPr>
      <w:rPr>
        <w:rFonts w:cs="Times New Roman"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42">
    <w:nsid w:val="7FF52838"/>
    <w:multiLevelType w:val="hybridMultilevel"/>
    <w:tmpl w:val="5628C2E6"/>
    <w:lvl w:ilvl="0" w:tplc="96409800">
      <w:start w:val="1"/>
      <w:numFmt w:val="decimal"/>
      <w:lvlText w:val="%1、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24"/>
  </w:num>
  <w:num w:numId="5">
    <w:abstractNumId w:val="35"/>
  </w:num>
  <w:num w:numId="6">
    <w:abstractNumId w:val="22"/>
  </w:num>
  <w:num w:numId="7">
    <w:abstractNumId w:val="39"/>
  </w:num>
  <w:num w:numId="8">
    <w:abstractNumId w:val="37"/>
  </w:num>
  <w:num w:numId="9">
    <w:abstractNumId w:val="1"/>
  </w:num>
  <w:num w:numId="10">
    <w:abstractNumId w:val="31"/>
  </w:num>
  <w:num w:numId="11">
    <w:abstractNumId w:val="34"/>
  </w:num>
  <w:num w:numId="12">
    <w:abstractNumId w:val="0"/>
  </w:num>
  <w:num w:numId="13">
    <w:abstractNumId w:val="5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  <w:num w:numId="20">
    <w:abstractNumId w:val="40"/>
  </w:num>
  <w:num w:numId="21">
    <w:abstractNumId w:val="17"/>
  </w:num>
  <w:num w:numId="22">
    <w:abstractNumId w:val="33"/>
  </w:num>
  <w:num w:numId="23">
    <w:abstractNumId w:val="23"/>
  </w:num>
  <w:num w:numId="24">
    <w:abstractNumId w:val="32"/>
  </w:num>
  <w:num w:numId="25">
    <w:abstractNumId w:val="42"/>
  </w:num>
  <w:num w:numId="26">
    <w:abstractNumId w:val="20"/>
  </w:num>
  <w:num w:numId="27">
    <w:abstractNumId w:val="9"/>
  </w:num>
  <w:num w:numId="28">
    <w:abstractNumId w:val="12"/>
  </w:num>
  <w:num w:numId="29">
    <w:abstractNumId w:val="26"/>
  </w:num>
  <w:num w:numId="30">
    <w:abstractNumId w:val="10"/>
  </w:num>
  <w:num w:numId="31">
    <w:abstractNumId w:val="4"/>
  </w:num>
  <w:num w:numId="32">
    <w:abstractNumId w:val="28"/>
  </w:num>
  <w:num w:numId="33">
    <w:abstractNumId w:val="38"/>
  </w:num>
  <w:num w:numId="34">
    <w:abstractNumId w:val="11"/>
  </w:num>
  <w:num w:numId="35">
    <w:abstractNumId w:val="15"/>
  </w:num>
  <w:num w:numId="36">
    <w:abstractNumId w:val="27"/>
  </w:num>
  <w:num w:numId="37">
    <w:abstractNumId w:val="41"/>
  </w:num>
  <w:num w:numId="38">
    <w:abstractNumId w:val="3"/>
  </w:num>
  <w:num w:numId="39">
    <w:abstractNumId w:val="29"/>
  </w:num>
  <w:num w:numId="40">
    <w:abstractNumId w:val="8"/>
  </w:num>
  <w:num w:numId="41">
    <w:abstractNumId w:val="30"/>
  </w:num>
  <w:num w:numId="42">
    <w:abstractNumId w:val="2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E3E"/>
    <w:rsid w:val="00006FFC"/>
    <w:rsid w:val="00030C41"/>
    <w:rsid w:val="000501E7"/>
    <w:rsid w:val="00073844"/>
    <w:rsid w:val="00075138"/>
    <w:rsid w:val="000C2159"/>
    <w:rsid w:val="000E7433"/>
    <w:rsid w:val="000F38C8"/>
    <w:rsid w:val="00130945"/>
    <w:rsid w:val="00133780"/>
    <w:rsid w:val="00156187"/>
    <w:rsid w:val="00163516"/>
    <w:rsid w:val="00186955"/>
    <w:rsid w:val="00195CA3"/>
    <w:rsid w:val="001A3CCA"/>
    <w:rsid w:val="001A3FCE"/>
    <w:rsid w:val="001D337B"/>
    <w:rsid w:val="001D6557"/>
    <w:rsid w:val="002245A6"/>
    <w:rsid w:val="002752D1"/>
    <w:rsid w:val="00282CA9"/>
    <w:rsid w:val="00282D98"/>
    <w:rsid w:val="00283B03"/>
    <w:rsid w:val="00294986"/>
    <w:rsid w:val="002A2135"/>
    <w:rsid w:val="002D37CF"/>
    <w:rsid w:val="0032657F"/>
    <w:rsid w:val="00353FE2"/>
    <w:rsid w:val="003563FB"/>
    <w:rsid w:val="003A489C"/>
    <w:rsid w:val="003E5262"/>
    <w:rsid w:val="00411FE1"/>
    <w:rsid w:val="00412DAF"/>
    <w:rsid w:val="00413EAD"/>
    <w:rsid w:val="004150D4"/>
    <w:rsid w:val="00492BD4"/>
    <w:rsid w:val="004930D4"/>
    <w:rsid w:val="005102A7"/>
    <w:rsid w:val="00533F33"/>
    <w:rsid w:val="00550FB4"/>
    <w:rsid w:val="00572A1D"/>
    <w:rsid w:val="00583F65"/>
    <w:rsid w:val="005865B0"/>
    <w:rsid w:val="00593339"/>
    <w:rsid w:val="00597D5B"/>
    <w:rsid w:val="005B6EC1"/>
    <w:rsid w:val="005D369A"/>
    <w:rsid w:val="005F0363"/>
    <w:rsid w:val="00605566"/>
    <w:rsid w:val="00610754"/>
    <w:rsid w:val="006400F0"/>
    <w:rsid w:val="00682953"/>
    <w:rsid w:val="00693862"/>
    <w:rsid w:val="006E415D"/>
    <w:rsid w:val="006E70FE"/>
    <w:rsid w:val="006F2239"/>
    <w:rsid w:val="006F4D97"/>
    <w:rsid w:val="0072130E"/>
    <w:rsid w:val="007256CE"/>
    <w:rsid w:val="0074758F"/>
    <w:rsid w:val="00747FF6"/>
    <w:rsid w:val="00750F0C"/>
    <w:rsid w:val="007604F7"/>
    <w:rsid w:val="00773C91"/>
    <w:rsid w:val="00774340"/>
    <w:rsid w:val="007860F5"/>
    <w:rsid w:val="0078793C"/>
    <w:rsid w:val="007B5074"/>
    <w:rsid w:val="007D1003"/>
    <w:rsid w:val="007E441D"/>
    <w:rsid w:val="007F71CE"/>
    <w:rsid w:val="008446E3"/>
    <w:rsid w:val="0086568C"/>
    <w:rsid w:val="0087466C"/>
    <w:rsid w:val="0088387D"/>
    <w:rsid w:val="00893793"/>
    <w:rsid w:val="008B1290"/>
    <w:rsid w:val="008D5F6D"/>
    <w:rsid w:val="00905D47"/>
    <w:rsid w:val="009078B4"/>
    <w:rsid w:val="00917380"/>
    <w:rsid w:val="00924777"/>
    <w:rsid w:val="00925976"/>
    <w:rsid w:val="009375FF"/>
    <w:rsid w:val="00940D01"/>
    <w:rsid w:val="00941614"/>
    <w:rsid w:val="00943ABB"/>
    <w:rsid w:val="00943EA5"/>
    <w:rsid w:val="00956AE3"/>
    <w:rsid w:val="00966A22"/>
    <w:rsid w:val="009E090F"/>
    <w:rsid w:val="009E0D5F"/>
    <w:rsid w:val="00A33114"/>
    <w:rsid w:val="00A45617"/>
    <w:rsid w:val="00A81488"/>
    <w:rsid w:val="00A96BD7"/>
    <w:rsid w:val="00AA7F8C"/>
    <w:rsid w:val="00AC6E10"/>
    <w:rsid w:val="00B23876"/>
    <w:rsid w:val="00B514AF"/>
    <w:rsid w:val="00B56671"/>
    <w:rsid w:val="00B62208"/>
    <w:rsid w:val="00BB3C92"/>
    <w:rsid w:val="00BB7F88"/>
    <w:rsid w:val="00BD1848"/>
    <w:rsid w:val="00BD1B3C"/>
    <w:rsid w:val="00BF31A5"/>
    <w:rsid w:val="00C024F0"/>
    <w:rsid w:val="00C028EE"/>
    <w:rsid w:val="00C15ADD"/>
    <w:rsid w:val="00C1752F"/>
    <w:rsid w:val="00C2131F"/>
    <w:rsid w:val="00C21CA8"/>
    <w:rsid w:val="00C32E3E"/>
    <w:rsid w:val="00C44431"/>
    <w:rsid w:val="00C45F33"/>
    <w:rsid w:val="00C63AFA"/>
    <w:rsid w:val="00CA09DC"/>
    <w:rsid w:val="00CA1AF6"/>
    <w:rsid w:val="00CA623E"/>
    <w:rsid w:val="00CD1971"/>
    <w:rsid w:val="00CE07FE"/>
    <w:rsid w:val="00CE1B36"/>
    <w:rsid w:val="00CE5BC7"/>
    <w:rsid w:val="00D018C5"/>
    <w:rsid w:val="00D0429C"/>
    <w:rsid w:val="00D12D52"/>
    <w:rsid w:val="00D155CF"/>
    <w:rsid w:val="00D20E74"/>
    <w:rsid w:val="00D46467"/>
    <w:rsid w:val="00D8521F"/>
    <w:rsid w:val="00D910F1"/>
    <w:rsid w:val="00DA64AF"/>
    <w:rsid w:val="00DD5401"/>
    <w:rsid w:val="00DE6770"/>
    <w:rsid w:val="00DF568D"/>
    <w:rsid w:val="00E1283E"/>
    <w:rsid w:val="00E43CAF"/>
    <w:rsid w:val="00E57CA3"/>
    <w:rsid w:val="00E80947"/>
    <w:rsid w:val="00EB6D75"/>
    <w:rsid w:val="00EC4E58"/>
    <w:rsid w:val="00EC5022"/>
    <w:rsid w:val="00ED5382"/>
    <w:rsid w:val="00EE3A9E"/>
    <w:rsid w:val="00F12238"/>
    <w:rsid w:val="00F14CA0"/>
    <w:rsid w:val="00F2338F"/>
    <w:rsid w:val="00F242D7"/>
    <w:rsid w:val="00F361A2"/>
    <w:rsid w:val="00F65703"/>
    <w:rsid w:val="00F803BC"/>
    <w:rsid w:val="00F94192"/>
    <w:rsid w:val="00FB3B8B"/>
    <w:rsid w:val="00FB7FAA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2"/>
    <w:pPr>
      <w:widowControl w:val="0"/>
      <w:spacing w:line="240" w:lineRule="atLeast"/>
      <w:ind w:left="482" w:hanging="482"/>
    </w:pPr>
  </w:style>
  <w:style w:type="paragraph" w:styleId="Heading4">
    <w:name w:val="heading 4"/>
    <w:basedOn w:val="Normal"/>
    <w:link w:val="Heading4Char"/>
    <w:uiPriority w:val="99"/>
    <w:qFormat/>
    <w:rsid w:val="00750F0C"/>
    <w:pPr>
      <w:widowControl/>
      <w:spacing w:before="100" w:beforeAutospacing="1" w:after="100" w:afterAutospacing="1" w:line="240" w:lineRule="auto"/>
      <w:ind w:left="0" w:firstLine="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50F0C"/>
    <w:rPr>
      <w:rFonts w:ascii="新細明體" w:eastAsia="新細明體" w:cs="新細明體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C32E3E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32E3E"/>
    <w:rPr>
      <w:rFonts w:cs="Times New Roman"/>
    </w:rPr>
  </w:style>
  <w:style w:type="table" w:styleId="TableGrid">
    <w:name w:val="Table Grid"/>
    <w:basedOn w:val="TableNormal"/>
    <w:uiPriority w:val="99"/>
    <w:rsid w:val="00C32E3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15A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5ADD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C15A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5ADD"/>
    <w:rPr>
      <w:rFonts w:cs="Times New Roman"/>
      <w:sz w:val="20"/>
    </w:rPr>
  </w:style>
  <w:style w:type="paragraph" w:styleId="ListParagraph">
    <w:name w:val="List Paragraph"/>
    <w:basedOn w:val="Normal"/>
    <w:uiPriority w:val="99"/>
    <w:qFormat/>
    <w:rsid w:val="00905D47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rsid w:val="00C4443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4443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4443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1">
    <w:name w:val="清單段落1"/>
    <w:basedOn w:val="Normal"/>
    <w:uiPriority w:val="99"/>
    <w:rsid w:val="000F38C8"/>
    <w:pPr>
      <w:spacing w:line="240" w:lineRule="auto"/>
      <w:ind w:leftChars="200" w:left="480"/>
    </w:pPr>
    <w:rPr>
      <w:rFonts w:cs="Calibri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8446E3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446E3"/>
    <w:rPr>
      <w:rFonts w:cs="Times New Roman"/>
      <w:kern w:val="2"/>
      <w:sz w:val="22"/>
    </w:rPr>
  </w:style>
  <w:style w:type="character" w:styleId="EndnoteReference">
    <w:name w:val="endnote reference"/>
    <w:basedOn w:val="DefaultParagraphFont"/>
    <w:uiPriority w:val="99"/>
    <w:semiHidden/>
    <w:rsid w:val="008446E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750F0C"/>
    <w:pPr>
      <w:widowControl/>
      <w:spacing w:before="100" w:beforeAutospacing="1" w:after="100" w:afterAutospacing="1" w:line="240" w:lineRule="auto"/>
      <w:ind w:left="0" w:firstLine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3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桃園市立壽山高中</dc:title>
  <dc:subject/>
  <dc:creator>user</dc:creator>
  <cp:keywords/>
  <dc:description/>
  <cp:lastModifiedBy>user</cp:lastModifiedBy>
  <cp:revision>5</cp:revision>
  <cp:lastPrinted>2015-11-06T03:05:00Z</cp:lastPrinted>
  <dcterms:created xsi:type="dcterms:W3CDTF">2015-11-06T01:56:00Z</dcterms:created>
  <dcterms:modified xsi:type="dcterms:W3CDTF">2015-11-06T03:22:00Z</dcterms:modified>
</cp:coreProperties>
</file>